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E4" w:rsidRDefault="002C0CE4" w:rsidP="0066114D">
      <w:pPr>
        <w:pStyle w:val="Normal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  <w:r w:rsidRPr="00274928">
        <w:rPr>
          <w:rFonts w:ascii="Garamond" w:hAnsi="Garamond"/>
          <w:b/>
          <w:sz w:val="32"/>
          <w:szCs w:val="32"/>
        </w:rPr>
        <w:t xml:space="preserve">Allegato </w:t>
      </w:r>
      <w:r>
        <w:rPr>
          <w:rFonts w:ascii="Garamond" w:hAnsi="Garamond"/>
          <w:b/>
          <w:sz w:val="32"/>
          <w:szCs w:val="32"/>
        </w:rPr>
        <w:t>n. 2</w:t>
      </w:r>
      <w:r w:rsidRPr="00274928">
        <w:rPr>
          <w:rFonts w:ascii="Garamond" w:hAnsi="Garamond"/>
          <w:b/>
          <w:sz w:val="32"/>
          <w:szCs w:val="32"/>
        </w:rPr>
        <w:t>)</w:t>
      </w:r>
    </w:p>
    <w:p w:rsidR="002C0CE4" w:rsidRPr="00274928" w:rsidRDefault="002C0CE4" w:rsidP="003023FC">
      <w:pPr>
        <w:pStyle w:val="Normal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:rsidR="002C0CE4" w:rsidRDefault="002C0CE4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Modello </w:t>
      </w:r>
      <w:r w:rsidRPr="002E5F3A">
        <w:rPr>
          <w:rFonts w:ascii="Garamond" w:hAnsi="Garamond"/>
          <w:b/>
          <w:bCs/>
          <w:sz w:val="28"/>
          <w:szCs w:val="28"/>
        </w:rPr>
        <w:t xml:space="preserve">di </w:t>
      </w:r>
      <w:r>
        <w:rPr>
          <w:rFonts w:ascii="Garamond" w:hAnsi="Garamond"/>
          <w:b/>
          <w:bCs/>
          <w:sz w:val="28"/>
          <w:szCs w:val="28"/>
        </w:rPr>
        <w:t>dichiarazione della situazione patrimoniale de</w:t>
      </w:r>
      <w:r w:rsidRPr="002E5F3A">
        <w:rPr>
          <w:rFonts w:ascii="Garamond" w:hAnsi="Garamond"/>
          <w:b/>
          <w:bCs/>
          <w:sz w:val="28"/>
          <w:szCs w:val="28"/>
        </w:rPr>
        <w:t xml:space="preserve">i </w:t>
      </w:r>
      <w:r w:rsidRPr="00D75B02">
        <w:rPr>
          <w:rFonts w:ascii="Garamond" w:hAnsi="Garamond"/>
          <w:b/>
          <w:bCs/>
          <w:sz w:val="28"/>
          <w:szCs w:val="28"/>
        </w:rPr>
        <w:t xml:space="preserve">titolari di incarichi politici, di amministrazione, di direzione o di governo e </w:t>
      </w:r>
      <w:r>
        <w:rPr>
          <w:rFonts w:ascii="Garamond" w:hAnsi="Garamond"/>
          <w:b/>
          <w:bCs/>
          <w:sz w:val="28"/>
          <w:szCs w:val="28"/>
        </w:rPr>
        <w:t>de</w:t>
      </w:r>
      <w:r w:rsidRPr="00D75B02">
        <w:rPr>
          <w:rFonts w:ascii="Garamond" w:hAnsi="Garamond"/>
          <w:b/>
          <w:bCs/>
          <w:sz w:val="28"/>
          <w:szCs w:val="28"/>
        </w:rPr>
        <w:t>i titolari di incarichi dirigenziali</w:t>
      </w:r>
      <w:r>
        <w:rPr>
          <w:rFonts w:ascii="Garamond" w:hAnsi="Garamond"/>
          <w:b/>
          <w:bCs/>
          <w:sz w:val="28"/>
          <w:szCs w:val="28"/>
        </w:rPr>
        <w:t xml:space="preserve">- art. 14 </w:t>
      </w:r>
      <w:r w:rsidRPr="002E5F3A">
        <w:rPr>
          <w:rFonts w:ascii="Garamond" w:hAnsi="Garamond"/>
          <w:b/>
          <w:bCs/>
          <w:sz w:val="28"/>
          <w:szCs w:val="28"/>
        </w:rPr>
        <w:t>d.lgs. 33/2013</w:t>
      </w:r>
    </w:p>
    <w:p w:rsidR="002C0CE4" w:rsidRDefault="002C0CE4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p w:rsidR="002C0CE4" w:rsidRDefault="002C0CE4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1"/>
        <w:gridCol w:w="4889"/>
      </w:tblGrid>
      <w:tr w:rsidR="002C0CE4" w:rsidTr="00274E32">
        <w:tc>
          <w:tcPr>
            <w:tcW w:w="9670" w:type="dxa"/>
            <w:gridSpan w:val="2"/>
          </w:tcPr>
          <w:p w:rsidR="002C0CE4" w:rsidRPr="00274E32" w:rsidRDefault="002C0CE4" w:rsidP="00274E32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bCs/>
                <w:sz w:val="22"/>
                <w:szCs w:val="22"/>
              </w:rPr>
              <w:t>I</w:t>
            </w:r>
          </w:p>
        </w:tc>
      </w:tr>
      <w:tr w:rsidR="002C0CE4" w:rsidTr="00274E32">
        <w:trPr>
          <w:trHeight w:val="601"/>
        </w:trPr>
        <w:tc>
          <w:tcPr>
            <w:tcW w:w="4781" w:type="dxa"/>
          </w:tcPr>
          <w:p w:rsidR="002C0CE4" w:rsidRPr="00274E32" w:rsidRDefault="002C0CE4" w:rsidP="00274E32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889" w:type="dxa"/>
          </w:tcPr>
          <w:p w:rsidR="002C0CE4" w:rsidRPr="00274E32" w:rsidRDefault="002C0CE4" w:rsidP="00274E32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bCs/>
                <w:sz w:val="22"/>
                <w:szCs w:val="22"/>
              </w:rPr>
              <w:t>COGNOME</w:t>
            </w:r>
          </w:p>
        </w:tc>
      </w:tr>
    </w:tbl>
    <w:p w:rsidR="002C0CE4" w:rsidRPr="00D125EF" w:rsidRDefault="002C0CE4" w:rsidP="003023FC">
      <w:pPr>
        <w:spacing w:before="100" w:beforeAutospacing="1" w:after="100" w:afterAutospacing="1"/>
        <w:jc w:val="center"/>
        <w:outlineLvl w:val="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 di possedere quanto segue</w:t>
      </w: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551"/>
        <w:gridCol w:w="2126"/>
        <w:gridCol w:w="3402"/>
      </w:tblGrid>
      <w:tr w:rsidR="002C0CE4" w:rsidRPr="00FD2962" w:rsidTr="00274E32">
        <w:trPr>
          <w:trHeight w:val="407"/>
        </w:trPr>
        <w:tc>
          <w:tcPr>
            <w:tcW w:w="9639" w:type="dxa"/>
            <w:gridSpan w:val="4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II</w:t>
            </w:r>
          </w:p>
        </w:tc>
      </w:tr>
      <w:tr w:rsidR="002C0CE4" w:rsidRPr="00FD2962" w:rsidTr="00274E32">
        <w:trPr>
          <w:trHeight w:val="475"/>
        </w:trPr>
        <w:tc>
          <w:tcPr>
            <w:tcW w:w="9639" w:type="dxa"/>
            <w:gridSpan w:val="4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BENI IMMOBILI (TERRENI E FABBRICATI)</w:t>
            </w:r>
          </w:p>
        </w:tc>
      </w:tr>
      <w:tr w:rsidR="002C0CE4" w:rsidRPr="00FD2962" w:rsidTr="00274E32">
        <w:trPr>
          <w:trHeight w:val="781"/>
        </w:trPr>
        <w:tc>
          <w:tcPr>
            <w:tcW w:w="1560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Natura del diritto (a)</w:t>
            </w:r>
          </w:p>
        </w:tc>
        <w:tc>
          <w:tcPr>
            <w:tcW w:w="2551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Tipologia (indicare se fabbricato o terreno)</w:t>
            </w:r>
          </w:p>
        </w:tc>
        <w:tc>
          <w:tcPr>
            <w:tcW w:w="212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Quota di titolarità %</w:t>
            </w:r>
          </w:p>
        </w:tc>
        <w:tc>
          <w:tcPr>
            <w:tcW w:w="340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Italia/Estero</w:t>
            </w:r>
          </w:p>
        </w:tc>
      </w:tr>
      <w:tr w:rsidR="002C0CE4" w:rsidRPr="00FD2962" w:rsidTr="00274E32">
        <w:tc>
          <w:tcPr>
            <w:tcW w:w="1560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1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2C0CE4" w:rsidRPr="00FD2962" w:rsidTr="00274E32">
        <w:tc>
          <w:tcPr>
            <w:tcW w:w="1560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1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C0CE4" w:rsidRDefault="002C0CE4" w:rsidP="00EF6041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 w:rsidRPr="00FD2962">
        <w:rPr>
          <w:rFonts w:ascii="Garamond" w:hAnsi="Garamond"/>
        </w:rPr>
        <w:t xml:space="preserve">Specificare se trattasi di proprietà, comproprietà, superficie, enfiteusi, usufrutto, uso, abitazione </w:t>
      </w:r>
    </w:p>
    <w:p w:rsidR="002C0CE4" w:rsidRDefault="002C0CE4" w:rsidP="00EF6041">
      <w:pPr>
        <w:pStyle w:val="Normal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p w:rsidR="002C0CE4" w:rsidRDefault="002C0CE4" w:rsidP="00EF6041">
      <w:pPr>
        <w:pStyle w:val="Normal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2"/>
        <w:gridCol w:w="1701"/>
        <w:gridCol w:w="2976"/>
      </w:tblGrid>
      <w:tr w:rsidR="002C0CE4" w:rsidRPr="00FD2962" w:rsidTr="00274E32">
        <w:trPr>
          <w:trHeight w:val="437"/>
        </w:trPr>
        <w:tc>
          <w:tcPr>
            <w:tcW w:w="9639" w:type="dxa"/>
            <w:gridSpan w:val="3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III</w:t>
            </w:r>
          </w:p>
        </w:tc>
      </w:tr>
      <w:tr w:rsidR="002C0CE4" w:rsidRPr="00FD2962" w:rsidTr="00274E32">
        <w:trPr>
          <w:trHeight w:val="729"/>
        </w:trPr>
        <w:tc>
          <w:tcPr>
            <w:tcW w:w="9639" w:type="dxa"/>
            <w:gridSpan w:val="3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BENI MOBILI ISCRITTI IN PUBBLICI REGISTRI</w:t>
            </w:r>
          </w:p>
        </w:tc>
      </w:tr>
      <w:tr w:rsidR="002C0CE4" w:rsidRPr="00FD2962" w:rsidTr="00274E32">
        <w:trPr>
          <w:trHeight w:val="729"/>
        </w:trPr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Tipologia – Indicare se Autovetture, aeromobile, imbarcazione da diporto</w:t>
            </w:r>
          </w:p>
        </w:tc>
        <w:tc>
          <w:tcPr>
            <w:tcW w:w="1701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CV fiscali</w:t>
            </w:r>
          </w:p>
        </w:tc>
        <w:tc>
          <w:tcPr>
            <w:tcW w:w="297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Anno di immatricolazione</w:t>
            </w:r>
          </w:p>
        </w:tc>
      </w:tr>
      <w:tr w:rsidR="002C0CE4" w:rsidRPr="00FD2962" w:rsidTr="00274E32"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2C0CE4" w:rsidRPr="00FD2962" w:rsidTr="00274E32"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7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C0CE4" w:rsidRPr="00FD2962" w:rsidRDefault="002C0CE4" w:rsidP="00EF6041">
      <w:pPr>
        <w:pStyle w:val="NormalWeb"/>
        <w:ind w:left="720"/>
        <w:jc w:val="both"/>
        <w:rPr>
          <w:rFonts w:ascii="Garamond" w:hAnsi="Garamon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4"/>
        <w:gridCol w:w="2416"/>
        <w:gridCol w:w="2180"/>
        <w:gridCol w:w="1996"/>
      </w:tblGrid>
      <w:tr w:rsidR="002C0CE4" w:rsidRPr="00FD2962" w:rsidTr="00274E32">
        <w:trPr>
          <w:trHeight w:val="371"/>
        </w:trPr>
        <w:tc>
          <w:tcPr>
            <w:tcW w:w="9746" w:type="dxa"/>
            <w:gridSpan w:val="4"/>
          </w:tcPr>
          <w:p w:rsidR="002C0CE4" w:rsidRPr="00274E32" w:rsidRDefault="002C0CE4" w:rsidP="008D0418">
            <w:pPr>
              <w:pStyle w:val="NormalWeb"/>
              <w:rPr>
                <w:rFonts w:ascii="Garamond" w:hAnsi="Garamond"/>
                <w:b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IV</w:t>
            </w:r>
          </w:p>
        </w:tc>
      </w:tr>
      <w:tr w:rsidR="002C0CE4" w:rsidRPr="00FD2962" w:rsidTr="00274E32">
        <w:trPr>
          <w:trHeight w:val="578"/>
        </w:trPr>
        <w:tc>
          <w:tcPr>
            <w:tcW w:w="9746" w:type="dxa"/>
            <w:gridSpan w:val="4"/>
          </w:tcPr>
          <w:p w:rsidR="002C0CE4" w:rsidRPr="00274E32" w:rsidRDefault="002C0CE4" w:rsidP="008D0418">
            <w:pPr>
              <w:pStyle w:val="NormalWeb"/>
              <w:rPr>
                <w:rFonts w:ascii="Garamond" w:hAnsi="Garamond"/>
                <w:b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AZIONI  E QUOTE DI PARTECIPAZIONE IN SOCIETA’</w:t>
            </w:r>
          </w:p>
        </w:tc>
      </w:tr>
      <w:tr w:rsidR="002C0CE4" w:rsidRPr="00FD2962" w:rsidTr="00274E32">
        <w:trPr>
          <w:trHeight w:val="443"/>
        </w:trPr>
        <w:tc>
          <w:tcPr>
            <w:tcW w:w="3154" w:type="dxa"/>
          </w:tcPr>
          <w:p w:rsidR="002C0CE4" w:rsidRPr="00274E32" w:rsidRDefault="002C0CE4" w:rsidP="00274E32">
            <w:pPr>
              <w:pStyle w:val="NormalWeb"/>
              <w:spacing w:before="0" w:beforeAutospacing="0" w:after="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 xml:space="preserve">Denominazione della società </w:t>
            </w:r>
          </w:p>
          <w:p w:rsidR="002C0CE4" w:rsidRPr="00274E32" w:rsidRDefault="002C0CE4" w:rsidP="00274E32">
            <w:pPr>
              <w:pStyle w:val="NormalWeb"/>
              <w:spacing w:before="0" w:beforeAutospacing="0" w:after="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(anche estera)</w:t>
            </w:r>
          </w:p>
        </w:tc>
        <w:tc>
          <w:tcPr>
            <w:tcW w:w="2416" w:type="dxa"/>
          </w:tcPr>
          <w:p w:rsidR="002C0CE4" w:rsidRPr="00274E32" w:rsidRDefault="002C0CE4" w:rsidP="00274E32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Tipologia</w:t>
            </w:r>
          </w:p>
          <w:p w:rsidR="002C0CE4" w:rsidRPr="00274E32" w:rsidRDefault="002C0CE4" w:rsidP="00274E32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(indicare se si posseggono</w:t>
            </w:r>
          </w:p>
          <w:p w:rsidR="002C0CE4" w:rsidRPr="00274E32" w:rsidRDefault="002C0CE4" w:rsidP="00274E32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 xml:space="preserve"> quote o azioni)</w:t>
            </w:r>
          </w:p>
        </w:tc>
        <w:tc>
          <w:tcPr>
            <w:tcW w:w="2180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 xml:space="preserve">n. di azioni </w:t>
            </w:r>
          </w:p>
        </w:tc>
        <w:tc>
          <w:tcPr>
            <w:tcW w:w="199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n. di quote</w:t>
            </w:r>
          </w:p>
        </w:tc>
      </w:tr>
      <w:tr w:rsidR="002C0CE4" w:rsidRPr="00FD2962" w:rsidTr="00274E32">
        <w:tc>
          <w:tcPr>
            <w:tcW w:w="3154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80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9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2C0CE4" w:rsidRPr="00FD2962" w:rsidTr="00274E32">
        <w:tc>
          <w:tcPr>
            <w:tcW w:w="3154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80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96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C0CE4" w:rsidRDefault="002C0CE4" w:rsidP="00EF6041">
      <w:pPr>
        <w:pStyle w:val="NormalWeb"/>
        <w:ind w:left="720"/>
        <w:jc w:val="both"/>
        <w:rPr>
          <w:rFonts w:ascii="Garamond" w:hAnsi="Garamond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4819"/>
      </w:tblGrid>
      <w:tr w:rsidR="002C0CE4" w:rsidRPr="00FD2962" w:rsidTr="00274E32">
        <w:trPr>
          <w:trHeight w:val="292"/>
        </w:trPr>
        <w:tc>
          <w:tcPr>
            <w:tcW w:w="9781" w:type="dxa"/>
            <w:gridSpan w:val="2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V</w:t>
            </w:r>
          </w:p>
        </w:tc>
      </w:tr>
      <w:tr w:rsidR="002C0CE4" w:rsidRPr="00FD2962" w:rsidTr="00274E32">
        <w:trPr>
          <w:trHeight w:val="292"/>
        </w:trPr>
        <w:tc>
          <w:tcPr>
            <w:tcW w:w="9781" w:type="dxa"/>
            <w:gridSpan w:val="2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 xml:space="preserve">ESERCIZIO DI FUNZIONI DI AMMINISTRATORE O DI SINDACO DI SOCIETÀ </w:t>
            </w:r>
          </w:p>
        </w:tc>
      </w:tr>
      <w:tr w:rsidR="002C0CE4" w:rsidRPr="00FD2962" w:rsidTr="00274E32"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spacing w:before="0" w:beforeAutospacing="0" w:after="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 xml:space="preserve">Denominazione della società </w:t>
            </w:r>
          </w:p>
          <w:p w:rsidR="002C0CE4" w:rsidRPr="00274E32" w:rsidRDefault="002C0CE4" w:rsidP="00274E32">
            <w:pPr>
              <w:pStyle w:val="NormalWeb"/>
              <w:spacing w:before="0" w:beforeAutospacing="0" w:after="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(anche estera)</w:t>
            </w:r>
          </w:p>
        </w:tc>
        <w:tc>
          <w:tcPr>
            <w:tcW w:w="4819" w:type="dxa"/>
          </w:tcPr>
          <w:p w:rsidR="002C0CE4" w:rsidRPr="00274E32" w:rsidRDefault="002C0CE4" w:rsidP="00274E32">
            <w:pPr>
              <w:pStyle w:val="NormalWeb"/>
              <w:spacing w:before="0" w:beforeAutospacing="0" w:after="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Natura dell’incarico</w:t>
            </w:r>
          </w:p>
        </w:tc>
      </w:tr>
      <w:tr w:rsidR="002C0CE4" w:rsidRPr="00FD2962" w:rsidTr="00274E32"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19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2C0CE4" w:rsidRPr="00FD2962" w:rsidTr="00274E32"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19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C0CE4" w:rsidRDefault="002C0CE4" w:rsidP="00EF6041">
      <w:pPr>
        <w:pStyle w:val="NormalWeb"/>
        <w:ind w:left="720"/>
        <w:jc w:val="both"/>
        <w:rPr>
          <w:rFonts w:ascii="Garamond" w:hAnsi="Garamond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4819"/>
      </w:tblGrid>
      <w:tr w:rsidR="002C0CE4" w:rsidRPr="00FD2962" w:rsidTr="00274E32">
        <w:trPr>
          <w:trHeight w:val="292"/>
        </w:trPr>
        <w:tc>
          <w:tcPr>
            <w:tcW w:w="9781" w:type="dxa"/>
            <w:gridSpan w:val="2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VI</w:t>
            </w:r>
          </w:p>
        </w:tc>
      </w:tr>
      <w:tr w:rsidR="002C0CE4" w:rsidRPr="00FD2962" w:rsidTr="00274E32">
        <w:tc>
          <w:tcPr>
            <w:tcW w:w="9781" w:type="dxa"/>
            <w:gridSpan w:val="2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b/>
                <w:sz w:val="22"/>
                <w:szCs w:val="22"/>
              </w:rPr>
              <w:t>TITOLARITA’ DI IMPRESE</w:t>
            </w:r>
          </w:p>
        </w:tc>
      </w:tr>
      <w:tr w:rsidR="002C0CE4" w:rsidRPr="00FD2962" w:rsidTr="00274E32"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Denominazione dell’impresa</w:t>
            </w:r>
          </w:p>
        </w:tc>
        <w:tc>
          <w:tcPr>
            <w:tcW w:w="4819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 w:rsidRPr="00274E32">
              <w:rPr>
                <w:rFonts w:ascii="Garamond" w:hAnsi="Garamond"/>
                <w:sz w:val="22"/>
                <w:szCs w:val="22"/>
              </w:rPr>
              <w:t>Qualifica</w:t>
            </w:r>
          </w:p>
        </w:tc>
      </w:tr>
      <w:tr w:rsidR="002C0CE4" w:rsidRPr="00FD2962" w:rsidTr="00274E32"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19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2C0CE4" w:rsidRPr="00FD2962" w:rsidTr="00274E32">
        <w:tc>
          <w:tcPr>
            <w:tcW w:w="4962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19" w:type="dxa"/>
          </w:tcPr>
          <w:p w:rsidR="002C0CE4" w:rsidRPr="00274E32" w:rsidRDefault="002C0CE4" w:rsidP="00274E3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C0CE4" w:rsidRDefault="002C0CE4" w:rsidP="00B732A0">
      <w:pPr>
        <w:rPr>
          <w:rFonts w:ascii="Garamond" w:hAnsi="Garamond"/>
        </w:rPr>
      </w:pPr>
    </w:p>
    <w:p w:rsidR="002C0CE4" w:rsidRDefault="002C0CE4" w:rsidP="00B732A0">
      <w:pPr>
        <w:rPr>
          <w:rFonts w:ascii="Garamond" w:hAnsi="Garamond"/>
          <w:b/>
          <w:bCs/>
        </w:rPr>
      </w:pPr>
      <w:r w:rsidRPr="00580331">
        <w:rPr>
          <w:rFonts w:ascii="Garamond" w:hAnsi="Garamond"/>
          <w:bCs/>
        </w:rPr>
        <w:t>Sul mio onore affermo che la dichiarazione corrisponde al vero</w:t>
      </w:r>
      <w:r>
        <w:rPr>
          <w:rFonts w:ascii="Garamond" w:hAnsi="Garamond"/>
          <w:b/>
          <w:bCs/>
        </w:rPr>
        <w:t>.</w:t>
      </w:r>
    </w:p>
    <w:p w:rsidR="002C0CE4" w:rsidRDefault="002C0CE4" w:rsidP="00B732A0">
      <w:pPr>
        <w:rPr>
          <w:rFonts w:ascii="Garamond" w:hAnsi="Garamond"/>
          <w:b/>
          <w:bCs/>
        </w:rPr>
      </w:pPr>
    </w:p>
    <w:p w:rsidR="002C0CE4" w:rsidRDefault="002C0CE4" w:rsidP="00B732A0">
      <w:pPr>
        <w:rPr>
          <w:rFonts w:ascii="Garamond" w:hAnsi="Garamond"/>
          <w:b/>
          <w:bCs/>
        </w:rPr>
      </w:pPr>
    </w:p>
    <w:p w:rsidR="002C0CE4" w:rsidRDefault="002C0CE4" w:rsidP="00B732A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Data</w:t>
      </w:r>
    </w:p>
    <w:p w:rsidR="002C0CE4" w:rsidRDefault="002C0CE4" w:rsidP="00580331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Firma del dichiarante</w:t>
      </w:r>
    </w:p>
    <w:sectPr w:rsidR="002C0CE4" w:rsidSect="00496C36">
      <w:headerReference w:type="default" r:id="rId7"/>
      <w:footerReference w:type="default" r:id="rId8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CE4" w:rsidRDefault="002C0CE4" w:rsidP="000A07AD">
      <w:r>
        <w:separator/>
      </w:r>
    </w:p>
  </w:endnote>
  <w:endnote w:type="continuationSeparator" w:id="0">
    <w:p w:rsidR="002C0CE4" w:rsidRDefault="002C0CE4" w:rsidP="000A0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E4" w:rsidRDefault="002C0CE4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2C0CE4" w:rsidRPr="009F0061" w:rsidRDefault="002C0CE4" w:rsidP="00091F9B">
    <w:pPr>
      <w:tabs>
        <w:tab w:val="center" w:pos="4678"/>
      </w:tabs>
      <w:ind w:right="284"/>
      <w:jc w:val="center"/>
      <w:rPr>
        <w:i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CE4" w:rsidRDefault="002C0CE4" w:rsidP="000A07AD">
      <w:r>
        <w:separator/>
      </w:r>
    </w:p>
  </w:footnote>
  <w:footnote w:type="continuationSeparator" w:id="0">
    <w:p w:rsidR="002C0CE4" w:rsidRDefault="002C0CE4" w:rsidP="000A0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E4" w:rsidRDefault="002C0CE4" w:rsidP="000A07AD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  <w:r w:rsidRPr="00274E32">
      <w:rPr>
        <w:rFonts w:ascii="Kunstler Script" w:hAnsi="Kunstler Script"/>
        <w:b/>
        <w:noProof/>
        <w:color w:val="1F497D"/>
        <w:w w:val="6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42.75pt;height:48pt;visibility:visible">
          <v:imagedata r:id="rId1" o:title="" gain="71235f" blacklevel="2621f"/>
        </v:shape>
      </w:pict>
    </w:r>
  </w:p>
  <w:p w:rsidR="002C0CE4" w:rsidRDefault="002C0CE4" w:rsidP="000A07AD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</w:p>
  <w:p w:rsidR="002C0CE4" w:rsidRPr="007E4DA5" w:rsidRDefault="002C0CE4" w:rsidP="000A07AD">
    <w:pPr>
      <w:tabs>
        <w:tab w:val="center" w:pos="4678"/>
      </w:tabs>
      <w:ind w:right="282"/>
      <w:jc w:val="center"/>
      <w:rPr>
        <w:rFonts w:ascii="Garamond" w:hAnsi="Garamond" w:cs="Arial"/>
        <w:b/>
        <w:i/>
        <w:color w:val="1F497D"/>
      </w:rPr>
    </w:pPr>
    <w:r w:rsidRPr="007E4DA5">
      <w:rPr>
        <w:rFonts w:ascii="Garamond" w:hAnsi="Garamond" w:cs="Arial"/>
        <w:b/>
        <w:i/>
        <w:color w:val="1F497D"/>
      </w:rPr>
      <w:t>Autorità Nazionale Anticorruzione</w:t>
    </w:r>
  </w:p>
  <w:p w:rsidR="002C0CE4" w:rsidRDefault="002C0CE4" w:rsidP="00972A4C">
    <w:pPr>
      <w:tabs>
        <w:tab w:val="center" w:pos="4678"/>
      </w:tabs>
      <w:spacing w:before="120"/>
      <w:ind w:right="284"/>
      <w:jc w:val="center"/>
      <w:rPr>
        <w:rFonts w:ascii="Garamond" w:hAnsi="Garamond"/>
        <w:i/>
        <w:color w:val="1F497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959"/>
    <w:rsid w:val="00016407"/>
    <w:rsid w:val="00037F1B"/>
    <w:rsid w:val="0004264B"/>
    <w:rsid w:val="00066B41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576B"/>
    <w:rsid w:val="001523C0"/>
    <w:rsid w:val="00183DE2"/>
    <w:rsid w:val="00183E55"/>
    <w:rsid w:val="001979B7"/>
    <w:rsid w:val="001D47C1"/>
    <w:rsid w:val="001D7F91"/>
    <w:rsid w:val="001F035D"/>
    <w:rsid w:val="001F13F2"/>
    <w:rsid w:val="001F3BEB"/>
    <w:rsid w:val="00251EAA"/>
    <w:rsid w:val="0025360B"/>
    <w:rsid w:val="00263E53"/>
    <w:rsid w:val="00274928"/>
    <w:rsid w:val="00274E32"/>
    <w:rsid w:val="0028363B"/>
    <w:rsid w:val="002B7C7C"/>
    <w:rsid w:val="002C0CE4"/>
    <w:rsid w:val="002C2C35"/>
    <w:rsid w:val="002C3C9B"/>
    <w:rsid w:val="002D7C4C"/>
    <w:rsid w:val="002E3933"/>
    <w:rsid w:val="002E5F3A"/>
    <w:rsid w:val="002F5CAA"/>
    <w:rsid w:val="003023FC"/>
    <w:rsid w:val="00331AF6"/>
    <w:rsid w:val="0034783A"/>
    <w:rsid w:val="003522EC"/>
    <w:rsid w:val="003B708F"/>
    <w:rsid w:val="003D6897"/>
    <w:rsid w:val="003E052B"/>
    <w:rsid w:val="00412FB0"/>
    <w:rsid w:val="00413EA8"/>
    <w:rsid w:val="004161A5"/>
    <w:rsid w:val="0041710A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E1B95"/>
    <w:rsid w:val="005062D0"/>
    <w:rsid w:val="00516B73"/>
    <w:rsid w:val="0053391F"/>
    <w:rsid w:val="00562A65"/>
    <w:rsid w:val="00565047"/>
    <w:rsid w:val="00580331"/>
    <w:rsid w:val="005868C0"/>
    <w:rsid w:val="005A2B68"/>
    <w:rsid w:val="005B248A"/>
    <w:rsid w:val="005B3FDC"/>
    <w:rsid w:val="005B61A1"/>
    <w:rsid w:val="005C2371"/>
    <w:rsid w:val="005C42F5"/>
    <w:rsid w:val="005D3626"/>
    <w:rsid w:val="005F0336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C60CF"/>
    <w:rsid w:val="006D6B32"/>
    <w:rsid w:val="0075102C"/>
    <w:rsid w:val="007522F8"/>
    <w:rsid w:val="00754410"/>
    <w:rsid w:val="0075577D"/>
    <w:rsid w:val="0079201F"/>
    <w:rsid w:val="007A6A2A"/>
    <w:rsid w:val="007C146C"/>
    <w:rsid w:val="007C74BE"/>
    <w:rsid w:val="007E4D06"/>
    <w:rsid w:val="007E4DA5"/>
    <w:rsid w:val="007E5EE2"/>
    <w:rsid w:val="007F3639"/>
    <w:rsid w:val="00803708"/>
    <w:rsid w:val="00812379"/>
    <w:rsid w:val="00831400"/>
    <w:rsid w:val="00865901"/>
    <w:rsid w:val="00883E1D"/>
    <w:rsid w:val="00884DE8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F0061"/>
    <w:rsid w:val="009F5559"/>
    <w:rsid w:val="00A01700"/>
    <w:rsid w:val="00A02F75"/>
    <w:rsid w:val="00A24B01"/>
    <w:rsid w:val="00A4292F"/>
    <w:rsid w:val="00A52571"/>
    <w:rsid w:val="00A561A7"/>
    <w:rsid w:val="00A7776E"/>
    <w:rsid w:val="00AB11BF"/>
    <w:rsid w:val="00AB5C08"/>
    <w:rsid w:val="00AB7F18"/>
    <w:rsid w:val="00AD39B6"/>
    <w:rsid w:val="00AE72A6"/>
    <w:rsid w:val="00AF193E"/>
    <w:rsid w:val="00B06E85"/>
    <w:rsid w:val="00B11A49"/>
    <w:rsid w:val="00B15BB1"/>
    <w:rsid w:val="00B45E1A"/>
    <w:rsid w:val="00B5230B"/>
    <w:rsid w:val="00B70301"/>
    <w:rsid w:val="00B732A0"/>
    <w:rsid w:val="00B85EAE"/>
    <w:rsid w:val="00B9588F"/>
    <w:rsid w:val="00BA672F"/>
    <w:rsid w:val="00BA7D8B"/>
    <w:rsid w:val="00BC1459"/>
    <w:rsid w:val="00BC7A4D"/>
    <w:rsid w:val="00BD52D5"/>
    <w:rsid w:val="00BF524B"/>
    <w:rsid w:val="00C10911"/>
    <w:rsid w:val="00C22E77"/>
    <w:rsid w:val="00C24742"/>
    <w:rsid w:val="00C26EDB"/>
    <w:rsid w:val="00C35712"/>
    <w:rsid w:val="00C53008"/>
    <w:rsid w:val="00C676DF"/>
    <w:rsid w:val="00C81EFA"/>
    <w:rsid w:val="00C90E2D"/>
    <w:rsid w:val="00CE1D45"/>
    <w:rsid w:val="00D10243"/>
    <w:rsid w:val="00D125EF"/>
    <w:rsid w:val="00D66273"/>
    <w:rsid w:val="00D75B02"/>
    <w:rsid w:val="00D7687D"/>
    <w:rsid w:val="00D81B6F"/>
    <w:rsid w:val="00DA6915"/>
    <w:rsid w:val="00E00B82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203AA"/>
    <w:rsid w:val="00F4086D"/>
    <w:rsid w:val="00F45072"/>
    <w:rsid w:val="00F45B59"/>
    <w:rsid w:val="00F5656D"/>
    <w:rsid w:val="00F74DE8"/>
    <w:rsid w:val="00F81C34"/>
    <w:rsid w:val="00F81E56"/>
    <w:rsid w:val="00FA375D"/>
    <w:rsid w:val="00FA479D"/>
    <w:rsid w:val="00FB5937"/>
    <w:rsid w:val="00FB6E87"/>
    <w:rsid w:val="00FD1274"/>
    <w:rsid w:val="00FD2221"/>
    <w:rsid w:val="00FD2962"/>
    <w:rsid w:val="00FE1CD6"/>
    <w:rsid w:val="00FE1F0B"/>
    <w:rsid w:val="00FE5979"/>
    <w:rsid w:val="00FF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A0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0959"/>
    <w:rPr>
      <w:rFonts w:ascii="Tahoma" w:hAnsi="Tahoma" w:cs="Tahoma"/>
      <w:sz w:val="16"/>
      <w:szCs w:val="16"/>
      <w:lang w:eastAsia="it-IT"/>
    </w:rPr>
  </w:style>
  <w:style w:type="character" w:styleId="Hyperlink">
    <w:name w:val="Hyperlink"/>
    <w:basedOn w:val="DefaultParagraphFont"/>
    <w:uiPriority w:val="99"/>
    <w:rsid w:val="00C3571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A07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7AD"/>
    <w:rPr>
      <w:rFonts w:ascii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0A07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7AD"/>
    <w:rPr>
      <w:rFonts w:ascii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rsid w:val="004B165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1653"/>
    <w:rPr>
      <w:rFonts w:ascii="Times New Roman" w:hAnsi="Times New Roman" w:cs="Times New Roman"/>
      <w:noProof/>
      <w:color w:val="000000"/>
      <w:sz w:val="20"/>
      <w:szCs w:val="20"/>
      <w:lang w:eastAsia="it-IT"/>
    </w:rPr>
  </w:style>
  <w:style w:type="paragraph" w:styleId="BodyTextIndent2">
    <w:name w:val="Body Text Indent 2"/>
    <w:basedOn w:val="Normal"/>
    <w:link w:val="BodyTextIndent2Char"/>
    <w:uiPriority w:val="99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B1653"/>
    <w:rPr>
      <w:rFonts w:ascii="Times New Roman" w:hAnsi="Times New Roman" w:cs="Times New Roman"/>
      <w:noProof/>
      <w:color w:val="000000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EF60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7425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0A5A48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B958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95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588F"/>
    <w:rPr>
      <w:rFonts w:ascii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588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26E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6EDB"/>
    <w:rPr>
      <w:rFonts w:ascii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rsid w:val="00C26ED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0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178</Words>
  <Characters>1018</Characters>
  <Application>Microsoft Office Outlook</Application>
  <DocSecurity>0</DocSecurity>
  <Lines>0</Lines>
  <Paragraphs>0</Paragraphs>
  <ScaleCrop>false</ScaleCrop>
  <Company>AVCP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g.posa</dc:creator>
  <cp:keywords/>
  <dc:description/>
  <cp:lastModifiedBy>Orazio Vecchio</cp:lastModifiedBy>
  <cp:revision>2</cp:revision>
  <cp:lastPrinted>2015-02-16T12:01:00Z</cp:lastPrinted>
  <dcterms:created xsi:type="dcterms:W3CDTF">2017-01-16T15:18:00Z</dcterms:created>
  <dcterms:modified xsi:type="dcterms:W3CDTF">2017-01-16T15:18:00Z</dcterms:modified>
</cp:coreProperties>
</file>