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C0" w:rsidRPr="007D629B" w:rsidRDefault="000076C0" w:rsidP="000A7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 w:val="0"/>
          <w:sz w:val="24"/>
          <w:szCs w:val="24"/>
        </w:rPr>
      </w:pPr>
      <w:r w:rsidRPr="007D629B">
        <w:rPr>
          <w:b/>
          <w:snapToGrid w:val="0"/>
          <w:sz w:val="24"/>
          <w:szCs w:val="24"/>
        </w:rPr>
        <w:t xml:space="preserve">MODELLO “D” – RIASSUNTO DATI CONTRIBUTO CODICI CIG </w:t>
      </w:r>
    </w:p>
    <w:p w:rsidR="000076C0" w:rsidRPr="007D629B" w:rsidRDefault="000076C0">
      <w:pPr>
        <w:rPr>
          <w:b/>
          <w:snapToGrid w:val="0"/>
          <w:sz w:val="24"/>
          <w:szCs w:val="24"/>
        </w:rPr>
      </w:pPr>
    </w:p>
    <w:p w:rsidR="000076C0" w:rsidRPr="001124E9" w:rsidRDefault="000076C0" w:rsidP="009F3CE5">
      <w:pPr>
        <w:jc w:val="both"/>
        <w:rPr>
          <w:b/>
          <w:snapToGrid w:val="0"/>
          <w:sz w:val="18"/>
          <w:szCs w:val="18"/>
        </w:rPr>
      </w:pPr>
      <w:r w:rsidRPr="007D629B">
        <w:rPr>
          <w:b/>
          <w:snapToGrid w:val="0"/>
          <w:sz w:val="24"/>
          <w:szCs w:val="24"/>
        </w:rPr>
        <w:t xml:space="preserve">ELENCO RIASSUNTIVO DEGLI IMPORTI VERSATI PER IL CONTRIBUTO DOVUTO PER </w:t>
      </w:r>
      <w:smartTag w:uri="urn:schemas-microsoft-com:office:smarttags" w:element="PersonName">
        <w:smartTagPr>
          <w:attr w:name="ProductID" w:val="LA PARTECIPAZIONE ALLA"/>
        </w:smartTagPr>
        <w:r w:rsidRPr="007D629B">
          <w:rPr>
            <w:b/>
            <w:snapToGrid w:val="0"/>
            <w:sz w:val="24"/>
            <w:szCs w:val="24"/>
          </w:rPr>
          <w:t>LA PARTECIPAZIONE ALLA</w:t>
        </w:r>
      </w:smartTag>
      <w:r w:rsidRPr="007D629B">
        <w:rPr>
          <w:b/>
          <w:snapToGrid w:val="0"/>
          <w:sz w:val="24"/>
          <w:szCs w:val="24"/>
        </w:rPr>
        <w:t xml:space="preserve"> GARA RELATIVO AI CODICI CIG</w:t>
      </w:r>
      <w:r>
        <w:rPr>
          <w:b/>
          <w:snapToGrid w:val="0"/>
          <w:sz w:val="24"/>
          <w:szCs w:val="24"/>
        </w:rPr>
        <w:t>.</w:t>
      </w:r>
      <w:r w:rsidRPr="007D629B">
        <w:rPr>
          <w:b/>
          <w:snapToGrid w:val="0"/>
          <w:sz w:val="24"/>
          <w:szCs w:val="24"/>
        </w:rPr>
        <w:t xml:space="preserve"> </w:t>
      </w:r>
      <w:r>
        <w:rPr>
          <w:b/>
          <w:i/>
          <w:snapToGrid w:val="0"/>
          <w:sz w:val="18"/>
          <w:szCs w:val="18"/>
        </w:rPr>
        <w:t xml:space="preserve">( Non necessita indicare o riportare </w:t>
      </w:r>
      <w:r w:rsidRPr="001124E9">
        <w:rPr>
          <w:b/>
          <w:i/>
          <w:snapToGrid w:val="0"/>
          <w:sz w:val="18"/>
          <w:szCs w:val="18"/>
        </w:rPr>
        <w:t xml:space="preserve">i Lotti per i quali non è previsto </w:t>
      </w:r>
      <w:r>
        <w:rPr>
          <w:b/>
          <w:i/>
          <w:snapToGrid w:val="0"/>
          <w:sz w:val="18"/>
          <w:szCs w:val="18"/>
        </w:rPr>
        <w:t xml:space="preserve">alcun </w:t>
      </w:r>
      <w:r w:rsidRPr="001124E9">
        <w:rPr>
          <w:b/>
          <w:i/>
          <w:snapToGrid w:val="0"/>
          <w:sz w:val="18"/>
          <w:szCs w:val="18"/>
        </w:rPr>
        <w:t>pagamento di contributo</w:t>
      </w:r>
      <w:r>
        <w:rPr>
          <w:b/>
          <w:i/>
          <w:snapToGrid w:val="0"/>
          <w:sz w:val="18"/>
          <w:szCs w:val="18"/>
        </w:rPr>
        <w:t xml:space="preserve"> CIG-ANAC</w:t>
      </w:r>
      <w:r w:rsidRPr="001124E9">
        <w:rPr>
          <w:b/>
          <w:i/>
          <w:snapToGrid w:val="0"/>
          <w:sz w:val="18"/>
          <w:szCs w:val="18"/>
        </w:rPr>
        <w:t xml:space="preserve">) </w:t>
      </w:r>
    </w:p>
    <w:p w:rsidR="000076C0" w:rsidRPr="007D629B" w:rsidRDefault="000076C0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</w:rPr>
        <w:t>Con la presente si attesta di avere versato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3780"/>
        <w:gridCol w:w="4098"/>
      </w:tblGrid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  <w:r w:rsidRPr="00C336EC">
              <w:rPr>
                <w:b/>
                <w:snapToGrid w:val="0"/>
                <w:sz w:val="24"/>
                <w:szCs w:val="24"/>
              </w:rPr>
              <w:t xml:space="preserve">N° </w:t>
            </w:r>
            <w:r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C336EC">
              <w:rPr>
                <w:b/>
                <w:snapToGrid w:val="0"/>
                <w:sz w:val="24"/>
                <w:szCs w:val="24"/>
              </w:rPr>
              <w:t xml:space="preserve">LOTTO </w:t>
            </w: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  <w:r w:rsidRPr="00C336EC">
              <w:rPr>
                <w:b/>
                <w:snapToGrid w:val="0"/>
                <w:sz w:val="24"/>
                <w:szCs w:val="24"/>
              </w:rPr>
              <w:t>CODICE CIG</w:t>
            </w: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  <w:r w:rsidRPr="00C336EC">
              <w:rPr>
                <w:b/>
                <w:snapToGrid w:val="0"/>
                <w:sz w:val="24"/>
                <w:szCs w:val="24"/>
              </w:rPr>
              <w:t xml:space="preserve">IMPORTO VERSATO </w:t>
            </w: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  <w:tr w:rsidR="000076C0" w:rsidRPr="00C336EC" w:rsidTr="001124E9">
        <w:tc>
          <w:tcPr>
            <w:tcW w:w="172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4098" w:type="dxa"/>
          </w:tcPr>
          <w:p w:rsidR="000076C0" w:rsidRPr="00C336EC" w:rsidRDefault="000076C0" w:rsidP="00C336EC">
            <w:pPr>
              <w:spacing w:after="0" w:line="240" w:lineRule="auto"/>
              <w:rPr>
                <w:b/>
                <w:snapToGrid w:val="0"/>
                <w:sz w:val="24"/>
                <w:szCs w:val="24"/>
              </w:rPr>
            </w:pPr>
          </w:p>
        </w:tc>
      </w:tr>
    </w:tbl>
    <w:p w:rsidR="000076C0" w:rsidRPr="007D629B" w:rsidRDefault="000076C0">
      <w:pPr>
        <w:rPr>
          <w:b/>
          <w:snapToGrid w:val="0"/>
          <w:sz w:val="24"/>
          <w:szCs w:val="24"/>
        </w:rPr>
      </w:pPr>
    </w:p>
    <w:p w:rsidR="000076C0" w:rsidRPr="007D629B" w:rsidRDefault="000076C0" w:rsidP="008F107D">
      <w:pPr>
        <w:jc w:val="both"/>
        <w:rPr>
          <w:b/>
          <w:snapToGrid w:val="0"/>
          <w:sz w:val="24"/>
          <w:szCs w:val="24"/>
        </w:rPr>
      </w:pPr>
      <w:r w:rsidRPr="007D629B">
        <w:rPr>
          <w:b/>
          <w:snapToGrid w:val="0"/>
          <w:sz w:val="24"/>
          <w:szCs w:val="24"/>
        </w:rPr>
        <w:t xml:space="preserve">SI   ATTESTA </w:t>
      </w:r>
      <w:r>
        <w:rPr>
          <w:b/>
          <w:snapToGrid w:val="0"/>
          <w:sz w:val="24"/>
          <w:szCs w:val="24"/>
        </w:rPr>
        <w:t xml:space="preserve">PERTANTO </w:t>
      </w:r>
      <w:r w:rsidRPr="007D629B">
        <w:rPr>
          <w:b/>
          <w:snapToGrid w:val="0"/>
          <w:sz w:val="24"/>
          <w:szCs w:val="24"/>
        </w:rPr>
        <w:t xml:space="preserve">DI AVERE PRESENTATO TRA </w:t>
      </w:r>
      <w:smartTag w:uri="urn:schemas-microsoft-com:office:smarttags" w:element="PersonName">
        <w:smartTagPr>
          <w:attr w:name="ProductID" w:val="LA DOCUMENTAZIONE DI"/>
        </w:smartTagPr>
        <w:r w:rsidRPr="007D629B">
          <w:rPr>
            <w:b/>
            <w:snapToGrid w:val="0"/>
            <w:sz w:val="24"/>
            <w:szCs w:val="24"/>
          </w:rPr>
          <w:t>LA DOCUMENTAZIONE DI</w:t>
        </w:r>
      </w:smartTag>
      <w:r w:rsidRPr="007D629B">
        <w:rPr>
          <w:b/>
          <w:snapToGrid w:val="0"/>
          <w:sz w:val="24"/>
          <w:szCs w:val="24"/>
        </w:rPr>
        <w:t xml:space="preserve"> GARA N° _________ RICEVUTE DI PAGAMENTO A</w:t>
      </w:r>
      <w:r>
        <w:rPr>
          <w:b/>
          <w:snapToGrid w:val="0"/>
          <w:sz w:val="24"/>
          <w:szCs w:val="24"/>
        </w:rPr>
        <w:t>NAC .</w:t>
      </w:r>
    </w:p>
    <w:p w:rsidR="000076C0" w:rsidRDefault="000076C0">
      <w:pPr>
        <w:rPr>
          <w:b/>
          <w:snapToGrid w:val="0"/>
        </w:rPr>
      </w:pPr>
    </w:p>
    <w:p w:rsidR="000076C0" w:rsidRDefault="000076C0">
      <w:pPr>
        <w:rPr>
          <w:b/>
          <w:snapToGrid w:val="0"/>
        </w:rPr>
      </w:pPr>
    </w:p>
    <w:p w:rsidR="000076C0" w:rsidRPr="00670F4C" w:rsidRDefault="000076C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Timbro e Firma </w:t>
      </w:r>
    </w:p>
    <w:sectPr w:rsidR="000076C0" w:rsidRPr="00670F4C" w:rsidSect="00100930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F4C"/>
    <w:rsid w:val="000076C0"/>
    <w:rsid w:val="00055044"/>
    <w:rsid w:val="000A7C9D"/>
    <w:rsid w:val="00100930"/>
    <w:rsid w:val="001124E9"/>
    <w:rsid w:val="00292327"/>
    <w:rsid w:val="00437428"/>
    <w:rsid w:val="004F46A2"/>
    <w:rsid w:val="00670F4C"/>
    <w:rsid w:val="007D629B"/>
    <w:rsid w:val="007F1D2B"/>
    <w:rsid w:val="008739EE"/>
    <w:rsid w:val="008F107D"/>
    <w:rsid w:val="009F3CE5"/>
    <w:rsid w:val="00A324B1"/>
    <w:rsid w:val="00A43D72"/>
    <w:rsid w:val="00A56622"/>
    <w:rsid w:val="00B2781A"/>
    <w:rsid w:val="00BD3B8E"/>
    <w:rsid w:val="00C336EC"/>
    <w:rsid w:val="00C379F6"/>
    <w:rsid w:val="00CE7E78"/>
    <w:rsid w:val="00D458EC"/>
    <w:rsid w:val="00E438D0"/>
    <w:rsid w:val="00E73F29"/>
    <w:rsid w:val="00EF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0F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89</Words>
  <Characters>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Torrisi-Provve</cp:lastModifiedBy>
  <cp:revision>8</cp:revision>
  <cp:lastPrinted>2016-03-21T15:25:00Z</cp:lastPrinted>
  <dcterms:created xsi:type="dcterms:W3CDTF">2016-03-22T12:27:00Z</dcterms:created>
  <dcterms:modified xsi:type="dcterms:W3CDTF">2016-05-25T15:22:00Z</dcterms:modified>
</cp:coreProperties>
</file>