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71" w:rsidRPr="00670F4C" w:rsidRDefault="00E87471" w:rsidP="008F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 w:val="0"/>
          <w:sz w:val="24"/>
        </w:rPr>
      </w:pPr>
      <w:r>
        <w:rPr>
          <w:b/>
          <w:snapToGrid w:val="0"/>
          <w:sz w:val="24"/>
        </w:rPr>
        <w:t>MODELLO</w:t>
      </w:r>
      <w:r w:rsidRPr="00670F4C">
        <w:rPr>
          <w:b/>
          <w:snapToGrid w:val="0"/>
          <w:sz w:val="24"/>
        </w:rPr>
        <w:t xml:space="preserve"> “C”</w:t>
      </w:r>
      <w:r>
        <w:rPr>
          <w:b/>
          <w:snapToGrid w:val="0"/>
          <w:sz w:val="24"/>
        </w:rPr>
        <w:t xml:space="preserve"> – RIASSUNTO DATI CAUZIONE PROVVISORIA </w:t>
      </w:r>
    </w:p>
    <w:p w:rsidR="00E87471" w:rsidRPr="00670F4C" w:rsidRDefault="00E87471">
      <w:pPr>
        <w:rPr>
          <w:b/>
          <w:snapToGrid w:val="0"/>
          <w:sz w:val="24"/>
        </w:rPr>
      </w:pPr>
    </w:p>
    <w:p w:rsidR="00E87471" w:rsidRPr="00670F4C" w:rsidRDefault="00E87471">
      <w:pPr>
        <w:rPr>
          <w:b/>
          <w:snapToGrid w:val="0"/>
          <w:sz w:val="24"/>
        </w:rPr>
      </w:pPr>
      <w:r w:rsidRPr="00670F4C">
        <w:rPr>
          <w:b/>
          <w:snapToGrid w:val="0"/>
          <w:sz w:val="24"/>
        </w:rPr>
        <w:t xml:space="preserve">ELENCO RIASSUNTIVO DEGLI IMPORTI DELLA CAUZIONE PROVVISORIA DEL 2% PRESTATA PER OGNI SINGOLO LOTTO CUI SI PARTECIPA E  </w:t>
      </w:r>
      <w:smartTag w:uri="urn:schemas-microsoft-com:office:smarttags" w:element="PersonName">
        <w:smartTagPr>
          <w:attr w:name="ProductID" w:val="LA RELATIVA SOMMA"/>
        </w:smartTagPr>
        <w:r w:rsidRPr="00670F4C">
          <w:rPr>
            <w:b/>
            <w:snapToGrid w:val="0"/>
            <w:sz w:val="24"/>
          </w:rPr>
          <w:t>LA RELATIVA SOMMA</w:t>
        </w:r>
      </w:smartTag>
      <w:r>
        <w:rPr>
          <w:b/>
          <w:snapToGrid w:val="0"/>
          <w:sz w:val="24"/>
        </w:rPr>
        <w:t xml:space="preserve"> COMPLESSIVA </w:t>
      </w:r>
      <w:r w:rsidRPr="00670F4C">
        <w:rPr>
          <w:b/>
          <w:snapToGrid w:val="0"/>
          <w:sz w:val="24"/>
        </w:rPr>
        <w:t>.</w:t>
      </w:r>
    </w:p>
    <w:p w:rsidR="00E87471" w:rsidRPr="00670F4C" w:rsidRDefault="00E87471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Con la presente si attesta di avere presentato le seguenti cauzioni provvisorie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342"/>
        <w:gridCol w:w="3228"/>
      </w:tblGrid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  <w:r w:rsidRPr="00D205F8">
              <w:rPr>
                <w:b/>
                <w:snapToGrid w:val="0"/>
                <w:sz w:val="24"/>
              </w:rPr>
              <w:t>N° LOTTO PER CUI SI PARTECIPA</w:t>
            </w: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  <w:r w:rsidRPr="00D205F8">
              <w:rPr>
                <w:b/>
                <w:snapToGrid w:val="0"/>
                <w:sz w:val="24"/>
              </w:rPr>
              <w:t>IMPORTO CAUZIONE 2% PREVISTO</w:t>
            </w: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8F6A16" w:rsidRDefault="00E87471" w:rsidP="00D205F8">
            <w:pPr>
              <w:spacing w:after="0" w:line="240" w:lineRule="auto"/>
              <w:rPr>
                <w:b/>
                <w:snapToGrid w:val="0"/>
                <w:sz w:val="24"/>
                <w:highlight w:val="lightGray"/>
              </w:rPr>
            </w:pPr>
            <w:r w:rsidRPr="008F6A16">
              <w:rPr>
                <w:b/>
                <w:snapToGrid w:val="0"/>
                <w:sz w:val="24"/>
                <w:highlight w:val="lightGray"/>
              </w:rPr>
              <w:t>N° TOTALE LOTTI</w:t>
            </w:r>
          </w:p>
        </w:tc>
        <w:tc>
          <w:tcPr>
            <w:tcW w:w="3342" w:type="dxa"/>
          </w:tcPr>
          <w:p w:rsidR="00E87471" w:rsidRPr="008F6A16" w:rsidRDefault="00E87471" w:rsidP="00D205F8">
            <w:pPr>
              <w:spacing w:after="0" w:line="240" w:lineRule="auto"/>
              <w:rPr>
                <w:b/>
                <w:snapToGrid w:val="0"/>
                <w:sz w:val="24"/>
                <w:highlight w:val="lightGray"/>
              </w:rPr>
            </w:pPr>
            <w:r w:rsidRPr="008F6A16">
              <w:rPr>
                <w:b/>
                <w:snapToGrid w:val="0"/>
                <w:sz w:val="24"/>
                <w:highlight w:val="lightGray"/>
              </w:rPr>
              <w:t>TOTALE IMPORTO CAUZIONE</w:t>
            </w: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  <w:tr w:rsidR="00E87471" w:rsidRPr="00D205F8" w:rsidTr="008F6A16">
        <w:tc>
          <w:tcPr>
            <w:tcW w:w="3284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  <w:tc>
          <w:tcPr>
            <w:tcW w:w="3342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€ </w:t>
            </w:r>
          </w:p>
        </w:tc>
        <w:tc>
          <w:tcPr>
            <w:tcW w:w="3228" w:type="dxa"/>
          </w:tcPr>
          <w:p w:rsidR="00E87471" w:rsidRPr="00D205F8" w:rsidRDefault="00E87471" w:rsidP="00D205F8">
            <w:pPr>
              <w:spacing w:after="0" w:line="240" w:lineRule="auto"/>
              <w:rPr>
                <w:b/>
                <w:snapToGrid w:val="0"/>
                <w:sz w:val="24"/>
              </w:rPr>
            </w:pPr>
          </w:p>
        </w:tc>
      </w:tr>
    </w:tbl>
    <w:p w:rsidR="00E87471" w:rsidRDefault="00E87471">
      <w:pPr>
        <w:rPr>
          <w:b/>
          <w:snapToGrid w:val="0"/>
        </w:rPr>
      </w:pPr>
    </w:p>
    <w:p w:rsidR="00E87471" w:rsidRDefault="00E87471">
      <w:pPr>
        <w:rPr>
          <w:b/>
          <w:snapToGrid w:val="0"/>
        </w:rPr>
      </w:pPr>
      <w:r>
        <w:rPr>
          <w:b/>
          <w:snapToGrid w:val="0"/>
        </w:rPr>
        <w:t>SI ATTESTA DI AVERE PRESENTATO POLIZZA N° _________________________________ DEL __________ RILASCIATA DA ___________________________________ PER UN VALORE COMPLESSIVO DI € _________________pari al ______% dell’importo dovuto ( segnare 50% solo nel caso di possesso di certificazione di qualità ).</w:t>
      </w:r>
    </w:p>
    <w:p w:rsidR="00E87471" w:rsidRDefault="00E87471">
      <w:pPr>
        <w:rPr>
          <w:b/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</w:p>
    <w:p w:rsidR="00E87471" w:rsidRDefault="00E87471">
      <w:pPr>
        <w:rPr>
          <w:b/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Timbro e Firma </w:t>
      </w:r>
    </w:p>
    <w:p w:rsidR="00E87471" w:rsidRPr="00670F4C" w:rsidRDefault="00E87471">
      <w:pPr>
        <w:rPr>
          <w:b/>
        </w:rPr>
      </w:pPr>
    </w:p>
    <w:sectPr w:rsidR="00E87471" w:rsidRPr="00670F4C" w:rsidSect="00100930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F4C"/>
    <w:rsid w:val="00073A8B"/>
    <w:rsid w:val="00100930"/>
    <w:rsid w:val="001F5506"/>
    <w:rsid w:val="00214821"/>
    <w:rsid w:val="00437428"/>
    <w:rsid w:val="00670F4C"/>
    <w:rsid w:val="007F1D2B"/>
    <w:rsid w:val="008F6A16"/>
    <w:rsid w:val="009417E7"/>
    <w:rsid w:val="00A11A28"/>
    <w:rsid w:val="00A324B1"/>
    <w:rsid w:val="00A56622"/>
    <w:rsid w:val="00D205F8"/>
    <w:rsid w:val="00E1679D"/>
    <w:rsid w:val="00E87471"/>
    <w:rsid w:val="00E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0F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119</Words>
  <Characters>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Torrisi-Provve</cp:lastModifiedBy>
  <cp:revision>3</cp:revision>
  <cp:lastPrinted>2016-03-21T11:07:00Z</cp:lastPrinted>
  <dcterms:created xsi:type="dcterms:W3CDTF">2016-03-22T12:26:00Z</dcterms:created>
  <dcterms:modified xsi:type="dcterms:W3CDTF">2016-03-24T10:50:00Z</dcterms:modified>
</cp:coreProperties>
</file>